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89CBA6" w14:textId="69BA0B0F" w:rsidR="007A46AC" w:rsidRPr="007A46AC" w:rsidRDefault="007A46AC" w:rsidP="007A46AC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val="es-ES" w:eastAsia="es-ES"/>
        </w:rPr>
      </w:pPr>
      <w:r w:rsidRPr="007A46AC">
        <w:rPr>
          <w:rFonts w:ascii="Segoe UI" w:eastAsia="Times New Roman" w:hAnsi="Segoe UI" w:cs="Segoe UI"/>
          <w:b/>
          <w:bCs/>
          <w:sz w:val="27"/>
          <w:szCs w:val="27"/>
          <w:lang w:val="es-ES" w:eastAsia="es-ES"/>
        </w:rPr>
        <w:t xml:space="preserve">Solicitud de Medio Adecuado de Solución de Controversias </w:t>
      </w:r>
    </w:p>
    <w:p w14:paraId="17567FF7" w14:textId="77777777" w:rsidR="007A46AC" w:rsidRPr="007A46AC" w:rsidRDefault="007A46AC" w:rsidP="007A46A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7A46AC">
        <w:rPr>
          <w:rFonts w:ascii="Segoe UI" w:eastAsia="Times New Roman" w:hAnsi="Segoe UI" w:cs="Segoe UI"/>
          <w:i/>
          <w:iCs/>
          <w:sz w:val="21"/>
          <w:szCs w:val="21"/>
          <w:lang w:val="es-ES" w:eastAsia="es-ES"/>
        </w:rPr>
        <w:t>(solo para solicitante PERSONA FÍSICA)</w:t>
      </w:r>
    </w:p>
    <w:p w14:paraId="6C77E658" w14:textId="77777777" w:rsidR="007A46AC" w:rsidRPr="007A46AC" w:rsidRDefault="007A46AC" w:rsidP="007A46A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7A46AC">
        <w:rPr>
          <w:rFonts w:ascii="Segoe UI" w:eastAsia="Times New Roman" w:hAnsi="Segoe UI" w:cs="Segoe UI"/>
          <w:b/>
          <w:bCs/>
          <w:sz w:val="21"/>
          <w:szCs w:val="21"/>
          <w:lang w:val="es-ES" w:eastAsia="es-ES"/>
        </w:rPr>
        <w:t>DATOS DEL SOLICITANTE</w:t>
      </w:r>
    </w:p>
    <w:p w14:paraId="4ECC9FF9" w14:textId="77777777" w:rsidR="007A46AC" w:rsidRPr="007A46AC" w:rsidRDefault="007A46AC" w:rsidP="007A46AC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7A46AC">
        <w:rPr>
          <w:rFonts w:ascii="Segoe UI" w:eastAsia="Times New Roman" w:hAnsi="Segoe UI" w:cs="Segoe UI"/>
          <w:sz w:val="21"/>
          <w:szCs w:val="21"/>
          <w:lang w:val="es-ES" w:eastAsia="es-ES"/>
        </w:rPr>
        <w:t>Datos identificativos del solicitante:</w:t>
      </w:r>
    </w:p>
    <w:p w14:paraId="1B2203C7" w14:textId="77777777" w:rsidR="007A46AC" w:rsidRPr="007A46AC" w:rsidRDefault="007A46AC" w:rsidP="007A46AC">
      <w:pPr>
        <w:numPr>
          <w:ilvl w:val="1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7A46AC">
        <w:rPr>
          <w:rFonts w:ascii="Segoe UI" w:eastAsia="Times New Roman" w:hAnsi="Segoe UI" w:cs="Segoe UI"/>
          <w:sz w:val="21"/>
          <w:szCs w:val="21"/>
          <w:lang w:val="es-ES" w:eastAsia="es-ES"/>
        </w:rPr>
        <w:t>NIF/NIE*</w:t>
      </w:r>
    </w:p>
    <w:p w14:paraId="02F7A77D" w14:textId="77777777" w:rsidR="007A46AC" w:rsidRPr="007A46AC" w:rsidRDefault="007A46AC" w:rsidP="007A46AC">
      <w:pPr>
        <w:numPr>
          <w:ilvl w:val="1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7A46AC">
        <w:rPr>
          <w:rFonts w:ascii="Segoe UI" w:eastAsia="Times New Roman" w:hAnsi="Segoe UI" w:cs="Segoe UI"/>
          <w:sz w:val="21"/>
          <w:szCs w:val="21"/>
          <w:lang w:val="es-ES" w:eastAsia="es-ES"/>
        </w:rPr>
        <w:t>Nombre*</w:t>
      </w:r>
    </w:p>
    <w:p w14:paraId="71E110BE" w14:textId="77777777" w:rsidR="007A46AC" w:rsidRPr="007A46AC" w:rsidRDefault="007A46AC" w:rsidP="007A46AC">
      <w:pPr>
        <w:numPr>
          <w:ilvl w:val="1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7A46AC">
        <w:rPr>
          <w:rFonts w:ascii="Segoe UI" w:eastAsia="Times New Roman" w:hAnsi="Segoe UI" w:cs="Segoe UI"/>
          <w:sz w:val="21"/>
          <w:szCs w:val="21"/>
          <w:lang w:val="es-ES" w:eastAsia="es-ES"/>
        </w:rPr>
        <w:t>Apellidos*</w:t>
      </w:r>
    </w:p>
    <w:p w14:paraId="624C3AEA" w14:textId="77777777" w:rsidR="007A46AC" w:rsidRPr="007A46AC" w:rsidRDefault="007A46AC" w:rsidP="007A46AC">
      <w:pPr>
        <w:numPr>
          <w:ilvl w:val="1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7A46AC">
        <w:rPr>
          <w:rFonts w:ascii="Segoe UI" w:eastAsia="Times New Roman" w:hAnsi="Segoe UI" w:cs="Segoe UI"/>
          <w:sz w:val="21"/>
          <w:szCs w:val="21"/>
          <w:lang w:val="es-ES" w:eastAsia="es-ES"/>
        </w:rPr>
        <w:t>Domicilio social (a efectos de comunicaciones y notificaciones)</w:t>
      </w:r>
    </w:p>
    <w:p w14:paraId="217D1786" w14:textId="77777777" w:rsidR="007A46AC" w:rsidRPr="007A46AC" w:rsidRDefault="007A46AC" w:rsidP="007A46AC">
      <w:pPr>
        <w:numPr>
          <w:ilvl w:val="1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7A46AC">
        <w:rPr>
          <w:rFonts w:ascii="Segoe UI" w:eastAsia="Times New Roman" w:hAnsi="Segoe UI" w:cs="Segoe UI"/>
          <w:sz w:val="21"/>
          <w:szCs w:val="21"/>
          <w:lang w:val="es-ES" w:eastAsia="es-ES"/>
        </w:rPr>
        <w:t>Código Postal*</w:t>
      </w:r>
    </w:p>
    <w:p w14:paraId="56FC3476" w14:textId="77777777" w:rsidR="007A46AC" w:rsidRPr="007A46AC" w:rsidRDefault="007A46AC" w:rsidP="007A46AC">
      <w:pPr>
        <w:numPr>
          <w:ilvl w:val="1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7A46AC">
        <w:rPr>
          <w:rFonts w:ascii="Segoe UI" w:eastAsia="Times New Roman" w:hAnsi="Segoe UI" w:cs="Segoe UI"/>
          <w:sz w:val="21"/>
          <w:szCs w:val="21"/>
          <w:lang w:val="es-ES" w:eastAsia="es-ES"/>
        </w:rPr>
        <w:t>Municipio*</w:t>
      </w:r>
    </w:p>
    <w:p w14:paraId="24758955" w14:textId="77777777" w:rsidR="007A46AC" w:rsidRPr="007A46AC" w:rsidRDefault="007A46AC" w:rsidP="007A46AC">
      <w:pPr>
        <w:numPr>
          <w:ilvl w:val="1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7A46AC">
        <w:rPr>
          <w:rFonts w:ascii="Segoe UI" w:eastAsia="Times New Roman" w:hAnsi="Segoe UI" w:cs="Segoe UI"/>
          <w:sz w:val="21"/>
          <w:szCs w:val="21"/>
          <w:lang w:val="es-ES" w:eastAsia="es-ES"/>
        </w:rPr>
        <w:t>Provincia</w:t>
      </w:r>
    </w:p>
    <w:p w14:paraId="4C223C06" w14:textId="77777777" w:rsidR="007A46AC" w:rsidRPr="007A46AC" w:rsidRDefault="007A46AC" w:rsidP="007A46AC">
      <w:pPr>
        <w:numPr>
          <w:ilvl w:val="1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7A46AC">
        <w:rPr>
          <w:rFonts w:ascii="Segoe UI" w:eastAsia="Times New Roman" w:hAnsi="Segoe UI" w:cs="Segoe UI"/>
          <w:sz w:val="21"/>
          <w:szCs w:val="21"/>
          <w:lang w:val="es-ES" w:eastAsia="es-ES"/>
        </w:rPr>
        <w:t>Dirección*</w:t>
      </w:r>
    </w:p>
    <w:p w14:paraId="58658A38" w14:textId="77777777" w:rsidR="007A46AC" w:rsidRPr="007A46AC" w:rsidRDefault="007A46AC" w:rsidP="007A46AC">
      <w:pPr>
        <w:numPr>
          <w:ilvl w:val="1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7A46AC">
        <w:rPr>
          <w:rFonts w:ascii="Segoe UI" w:eastAsia="Times New Roman" w:hAnsi="Segoe UI" w:cs="Segoe UI"/>
          <w:sz w:val="21"/>
          <w:szCs w:val="21"/>
          <w:lang w:val="es-ES" w:eastAsia="es-ES"/>
        </w:rPr>
        <w:t>Correo electrónico*</w:t>
      </w:r>
    </w:p>
    <w:p w14:paraId="4A747097" w14:textId="77777777" w:rsidR="007A46AC" w:rsidRPr="007A46AC" w:rsidRDefault="007A46AC" w:rsidP="007A46AC">
      <w:pPr>
        <w:numPr>
          <w:ilvl w:val="1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7A46AC">
        <w:rPr>
          <w:rFonts w:ascii="Segoe UI" w:eastAsia="Times New Roman" w:hAnsi="Segoe UI" w:cs="Segoe UI"/>
          <w:sz w:val="21"/>
          <w:szCs w:val="21"/>
          <w:lang w:val="es-ES" w:eastAsia="es-ES"/>
        </w:rPr>
        <w:t>Teléfono*</w:t>
      </w:r>
    </w:p>
    <w:p w14:paraId="7010406C" w14:textId="77777777" w:rsidR="007A46AC" w:rsidRPr="007A46AC" w:rsidRDefault="007A46AC" w:rsidP="007A46A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7A46AC">
        <w:rPr>
          <w:rFonts w:ascii="Segoe UI" w:eastAsia="Times New Roman" w:hAnsi="Segoe UI" w:cs="Segoe UI"/>
          <w:b/>
          <w:bCs/>
          <w:sz w:val="21"/>
          <w:szCs w:val="21"/>
          <w:lang w:val="es-ES" w:eastAsia="es-ES"/>
        </w:rPr>
        <w:t>Datos identificativos del abogado/a</w:t>
      </w:r>
      <w:r w:rsidRPr="007A46AC">
        <w:rPr>
          <w:rFonts w:ascii="Segoe UI" w:eastAsia="Times New Roman" w:hAnsi="Segoe UI" w:cs="Segoe UI"/>
          <w:sz w:val="21"/>
          <w:szCs w:val="21"/>
          <w:lang w:val="es-ES" w:eastAsia="es-ES"/>
        </w:rPr>
        <w:t xml:space="preserve"> (a efectos de comunicaciones y notificaciones):</w:t>
      </w:r>
    </w:p>
    <w:p w14:paraId="3A845AD5" w14:textId="77777777" w:rsidR="007A46AC" w:rsidRPr="007A46AC" w:rsidRDefault="007A46AC" w:rsidP="007A46AC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7A46AC">
        <w:rPr>
          <w:rFonts w:ascii="Segoe UI" w:eastAsia="Times New Roman" w:hAnsi="Segoe UI" w:cs="Segoe UI"/>
          <w:sz w:val="21"/>
          <w:szCs w:val="21"/>
          <w:lang w:val="es-ES" w:eastAsia="es-ES"/>
        </w:rPr>
        <w:t>¿Estará asistido por un abogado?*</w:t>
      </w:r>
    </w:p>
    <w:p w14:paraId="341A7525" w14:textId="4F816A80" w:rsidR="007A46AC" w:rsidRDefault="007A46AC" w:rsidP="007A46AC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>
        <w:rPr>
          <w:rFonts w:ascii="Segoe UI" w:eastAsia="Times New Roman" w:hAnsi="Segoe UI" w:cs="Segoe UI"/>
          <w:sz w:val="21"/>
          <w:szCs w:val="21"/>
          <w:lang w:val="es-ES" w:eastAsia="es-ES"/>
        </w:rPr>
        <w:t>Nombre</w:t>
      </w:r>
    </w:p>
    <w:p w14:paraId="029D70EE" w14:textId="55A19D40" w:rsidR="007A46AC" w:rsidRPr="007A46AC" w:rsidRDefault="007A46AC" w:rsidP="007A46AC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7A46AC">
        <w:rPr>
          <w:rFonts w:ascii="Segoe UI" w:eastAsia="Times New Roman" w:hAnsi="Segoe UI" w:cs="Segoe UI"/>
          <w:sz w:val="21"/>
          <w:szCs w:val="21"/>
          <w:lang w:val="es-ES" w:eastAsia="es-ES"/>
        </w:rPr>
        <w:t>NIF/NIE</w:t>
      </w:r>
    </w:p>
    <w:p w14:paraId="6D01FBE0" w14:textId="77777777" w:rsidR="007A46AC" w:rsidRPr="007A46AC" w:rsidRDefault="007A46AC" w:rsidP="007A46AC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7A46AC">
        <w:rPr>
          <w:rFonts w:ascii="Segoe UI" w:eastAsia="Times New Roman" w:hAnsi="Segoe UI" w:cs="Segoe UI"/>
          <w:sz w:val="21"/>
          <w:szCs w:val="21"/>
          <w:lang w:val="es-ES" w:eastAsia="es-ES"/>
        </w:rPr>
        <w:t>Correo electrónico*</w:t>
      </w:r>
    </w:p>
    <w:p w14:paraId="0028C109" w14:textId="77777777" w:rsidR="007A46AC" w:rsidRPr="007A46AC" w:rsidRDefault="007A46AC" w:rsidP="007A46AC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7A46AC">
        <w:rPr>
          <w:rFonts w:ascii="Segoe UI" w:eastAsia="Times New Roman" w:hAnsi="Segoe UI" w:cs="Segoe UI"/>
          <w:sz w:val="21"/>
          <w:szCs w:val="21"/>
          <w:lang w:val="es-ES" w:eastAsia="es-ES"/>
        </w:rPr>
        <w:t>Teléfono*</w:t>
      </w:r>
    </w:p>
    <w:p w14:paraId="368215AA" w14:textId="77777777" w:rsidR="007A46AC" w:rsidRPr="007A46AC" w:rsidRDefault="007A46AC" w:rsidP="007A46AC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7A46AC">
        <w:rPr>
          <w:rFonts w:ascii="Segoe UI" w:eastAsia="Times New Roman" w:hAnsi="Segoe UI" w:cs="Segoe UI"/>
          <w:sz w:val="21"/>
          <w:szCs w:val="21"/>
          <w:lang w:val="es-ES" w:eastAsia="es-ES"/>
        </w:rPr>
        <w:pict w14:anchorId="3B2BCCF6">
          <v:rect id="_x0000_i1026" style="width:0;height:1.5pt" o:hralign="center" o:hrstd="t" o:hr="t" fillcolor="#a0a0a0" stroked="f"/>
        </w:pict>
      </w:r>
    </w:p>
    <w:p w14:paraId="3785F8B8" w14:textId="77777777" w:rsidR="007A46AC" w:rsidRPr="007A46AC" w:rsidRDefault="007A46AC" w:rsidP="007A46AC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val="es-ES" w:eastAsia="es-ES"/>
        </w:rPr>
      </w:pPr>
      <w:r w:rsidRPr="007A46AC">
        <w:rPr>
          <w:rFonts w:ascii="Segoe UI" w:eastAsia="Times New Roman" w:hAnsi="Segoe UI" w:cs="Segoe UI"/>
          <w:b/>
          <w:bCs/>
          <w:sz w:val="27"/>
          <w:szCs w:val="27"/>
          <w:lang w:val="es-ES" w:eastAsia="es-ES"/>
        </w:rPr>
        <w:t>DATOS DE LA OTRA/S PARTE/S</w:t>
      </w:r>
    </w:p>
    <w:p w14:paraId="29A38A87" w14:textId="77777777" w:rsidR="007A46AC" w:rsidRPr="007A46AC" w:rsidRDefault="007A46AC" w:rsidP="007A46A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7A46AC">
        <w:rPr>
          <w:rFonts w:ascii="Segoe UI" w:eastAsia="Times New Roman" w:hAnsi="Segoe UI" w:cs="Segoe UI"/>
          <w:i/>
          <w:iCs/>
          <w:sz w:val="21"/>
          <w:szCs w:val="21"/>
          <w:lang w:val="es-ES" w:eastAsia="es-ES"/>
        </w:rPr>
        <w:t>(rellenar solo el número de instancias necesarias)</w:t>
      </w:r>
    </w:p>
    <w:p w14:paraId="0206352A" w14:textId="77777777" w:rsidR="007A46AC" w:rsidRPr="007A46AC" w:rsidRDefault="007A46AC" w:rsidP="007A46A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7A46AC">
        <w:rPr>
          <w:rFonts w:ascii="Segoe UI" w:eastAsia="Times New Roman" w:hAnsi="Segoe UI" w:cs="Segoe UI"/>
          <w:b/>
          <w:bCs/>
          <w:sz w:val="21"/>
          <w:szCs w:val="21"/>
          <w:lang w:val="es-ES" w:eastAsia="es-ES"/>
        </w:rPr>
        <w:t>Instancia 1</w:t>
      </w:r>
    </w:p>
    <w:p w14:paraId="433230BF" w14:textId="77777777" w:rsidR="007A46AC" w:rsidRPr="007A46AC" w:rsidRDefault="007A46AC" w:rsidP="007A46AC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7A46AC">
        <w:rPr>
          <w:rFonts w:ascii="Segoe UI" w:eastAsia="Times New Roman" w:hAnsi="Segoe UI" w:cs="Segoe UI"/>
          <w:sz w:val="21"/>
          <w:szCs w:val="21"/>
          <w:lang w:val="es-ES" w:eastAsia="es-ES"/>
        </w:rPr>
        <w:t>NIF/NIE</w:t>
      </w:r>
    </w:p>
    <w:p w14:paraId="7784FAD5" w14:textId="77777777" w:rsidR="007A46AC" w:rsidRPr="007A46AC" w:rsidRDefault="007A46AC" w:rsidP="007A46AC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7A46AC">
        <w:rPr>
          <w:rFonts w:ascii="Segoe UI" w:eastAsia="Times New Roman" w:hAnsi="Segoe UI" w:cs="Segoe UI"/>
          <w:sz w:val="21"/>
          <w:szCs w:val="21"/>
          <w:lang w:val="es-ES" w:eastAsia="es-ES"/>
        </w:rPr>
        <w:t>Nombre y Apellidos (persona física) o Razón social (persona jurídica)*</w:t>
      </w:r>
    </w:p>
    <w:p w14:paraId="4397C05B" w14:textId="77777777" w:rsidR="007A46AC" w:rsidRPr="007A46AC" w:rsidRDefault="007A46AC" w:rsidP="007A46AC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7A46AC">
        <w:rPr>
          <w:rFonts w:ascii="Segoe UI" w:eastAsia="Times New Roman" w:hAnsi="Segoe UI" w:cs="Segoe UI"/>
          <w:sz w:val="21"/>
          <w:szCs w:val="21"/>
          <w:lang w:val="es-ES" w:eastAsia="es-ES"/>
        </w:rPr>
        <w:t>Datos de contacto (a efectos de comunicaciones y notificaciones):</w:t>
      </w:r>
    </w:p>
    <w:p w14:paraId="2FBB2A04" w14:textId="77777777" w:rsidR="007A46AC" w:rsidRPr="007A46AC" w:rsidRDefault="007A46AC" w:rsidP="007A46AC">
      <w:pPr>
        <w:numPr>
          <w:ilvl w:val="1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7A46AC">
        <w:rPr>
          <w:rFonts w:ascii="Segoe UI" w:eastAsia="Times New Roman" w:hAnsi="Segoe UI" w:cs="Segoe UI"/>
          <w:sz w:val="21"/>
          <w:szCs w:val="21"/>
          <w:lang w:val="es-ES" w:eastAsia="es-ES"/>
        </w:rPr>
        <w:t>Dirección postal o correo electrónico (recomendado)</w:t>
      </w:r>
    </w:p>
    <w:p w14:paraId="3A47B5D1" w14:textId="77777777" w:rsidR="007A46AC" w:rsidRPr="007A46AC" w:rsidRDefault="007A46AC" w:rsidP="007A46AC">
      <w:pPr>
        <w:numPr>
          <w:ilvl w:val="1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7A46AC">
        <w:rPr>
          <w:rFonts w:ascii="Segoe UI" w:eastAsia="Times New Roman" w:hAnsi="Segoe UI" w:cs="Segoe UI"/>
          <w:sz w:val="21"/>
          <w:szCs w:val="21"/>
          <w:lang w:val="es-ES" w:eastAsia="es-ES"/>
        </w:rPr>
        <w:t>Código Postal</w:t>
      </w:r>
    </w:p>
    <w:p w14:paraId="6C16EF03" w14:textId="77777777" w:rsidR="007A46AC" w:rsidRPr="007A46AC" w:rsidRDefault="007A46AC" w:rsidP="007A46AC">
      <w:pPr>
        <w:numPr>
          <w:ilvl w:val="1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7A46AC">
        <w:rPr>
          <w:rFonts w:ascii="Segoe UI" w:eastAsia="Times New Roman" w:hAnsi="Segoe UI" w:cs="Segoe UI"/>
          <w:sz w:val="21"/>
          <w:szCs w:val="21"/>
          <w:lang w:val="es-ES" w:eastAsia="es-ES"/>
        </w:rPr>
        <w:t>Municipio</w:t>
      </w:r>
    </w:p>
    <w:p w14:paraId="46DC28FF" w14:textId="77777777" w:rsidR="007A46AC" w:rsidRPr="007A46AC" w:rsidRDefault="007A46AC" w:rsidP="007A46AC">
      <w:pPr>
        <w:numPr>
          <w:ilvl w:val="1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7A46AC">
        <w:rPr>
          <w:rFonts w:ascii="Segoe UI" w:eastAsia="Times New Roman" w:hAnsi="Segoe UI" w:cs="Segoe UI"/>
          <w:sz w:val="21"/>
          <w:szCs w:val="21"/>
          <w:lang w:val="es-ES" w:eastAsia="es-ES"/>
        </w:rPr>
        <w:t>Provincia</w:t>
      </w:r>
    </w:p>
    <w:p w14:paraId="071D8F7D" w14:textId="77777777" w:rsidR="007A46AC" w:rsidRPr="007A46AC" w:rsidRDefault="007A46AC" w:rsidP="007A46AC">
      <w:pPr>
        <w:numPr>
          <w:ilvl w:val="1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7A46AC">
        <w:rPr>
          <w:rFonts w:ascii="Segoe UI" w:eastAsia="Times New Roman" w:hAnsi="Segoe UI" w:cs="Segoe UI"/>
          <w:sz w:val="21"/>
          <w:szCs w:val="21"/>
          <w:lang w:val="es-ES" w:eastAsia="es-ES"/>
        </w:rPr>
        <w:t>Dirección</w:t>
      </w:r>
    </w:p>
    <w:p w14:paraId="14166184" w14:textId="77777777" w:rsidR="007A46AC" w:rsidRPr="007A46AC" w:rsidRDefault="007A46AC" w:rsidP="007A46AC">
      <w:pPr>
        <w:numPr>
          <w:ilvl w:val="1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7A46AC">
        <w:rPr>
          <w:rFonts w:ascii="Segoe UI" w:eastAsia="Times New Roman" w:hAnsi="Segoe UI" w:cs="Segoe UI"/>
          <w:sz w:val="21"/>
          <w:szCs w:val="21"/>
          <w:lang w:val="es-ES" w:eastAsia="es-ES"/>
        </w:rPr>
        <w:t>Correo electrónico</w:t>
      </w:r>
    </w:p>
    <w:p w14:paraId="39A7B3C9" w14:textId="77777777" w:rsidR="007A46AC" w:rsidRPr="007A46AC" w:rsidRDefault="007A46AC" w:rsidP="007A46AC">
      <w:pPr>
        <w:numPr>
          <w:ilvl w:val="1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7A46AC">
        <w:rPr>
          <w:rFonts w:ascii="Segoe UI" w:eastAsia="Times New Roman" w:hAnsi="Segoe UI" w:cs="Segoe UI"/>
          <w:sz w:val="21"/>
          <w:szCs w:val="21"/>
          <w:lang w:val="es-ES" w:eastAsia="es-ES"/>
        </w:rPr>
        <w:t>Teléfono</w:t>
      </w:r>
    </w:p>
    <w:p w14:paraId="71A8EDA6" w14:textId="77777777" w:rsidR="007A46AC" w:rsidRPr="007A46AC" w:rsidRDefault="007A46AC" w:rsidP="007A46A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7A46AC">
        <w:rPr>
          <w:rFonts w:ascii="Segoe UI" w:eastAsia="Times New Roman" w:hAnsi="Segoe UI" w:cs="Segoe UI"/>
          <w:i/>
          <w:iCs/>
          <w:sz w:val="21"/>
          <w:szCs w:val="21"/>
          <w:lang w:val="es-ES" w:eastAsia="es-ES"/>
        </w:rPr>
        <w:lastRenderedPageBreak/>
        <w:t>(Se repite la misma estructura para Instancia 2, Instancia 3, etc.)</w:t>
      </w:r>
    </w:p>
    <w:p w14:paraId="78B1EC04" w14:textId="77777777" w:rsidR="007A46AC" w:rsidRPr="007A46AC" w:rsidRDefault="007A46AC" w:rsidP="007A46AC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7A46AC">
        <w:rPr>
          <w:rFonts w:ascii="Segoe UI" w:eastAsia="Times New Roman" w:hAnsi="Segoe UI" w:cs="Segoe UI"/>
          <w:sz w:val="21"/>
          <w:szCs w:val="21"/>
          <w:lang w:val="es-ES" w:eastAsia="es-ES"/>
        </w:rPr>
        <w:pict w14:anchorId="1A62D8C1">
          <v:rect id="_x0000_i1027" style="width:0;height:1.5pt" o:hralign="center" o:hrstd="t" o:hr="t" fillcolor="#a0a0a0" stroked="f"/>
        </w:pict>
      </w:r>
    </w:p>
    <w:p w14:paraId="5CB85940" w14:textId="77777777" w:rsidR="007A46AC" w:rsidRPr="007A46AC" w:rsidRDefault="007A46AC" w:rsidP="007A46AC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val="es-ES" w:eastAsia="es-ES"/>
        </w:rPr>
      </w:pPr>
      <w:r w:rsidRPr="007A46AC">
        <w:rPr>
          <w:rFonts w:ascii="Segoe UI" w:eastAsia="Times New Roman" w:hAnsi="Segoe UI" w:cs="Segoe UI"/>
          <w:b/>
          <w:bCs/>
          <w:sz w:val="27"/>
          <w:szCs w:val="27"/>
          <w:lang w:val="es-ES" w:eastAsia="es-ES"/>
        </w:rPr>
        <w:t>DATOS DEL PROCEDIMIENTO</w:t>
      </w:r>
    </w:p>
    <w:p w14:paraId="2744D992" w14:textId="77777777" w:rsidR="007A46AC" w:rsidRPr="007A46AC" w:rsidRDefault="007A46AC" w:rsidP="007A46AC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7A46AC">
        <w:rPr>
          <w:rFonts w:ascii="Segoe UI" w:eastAsia="Times New Roman" w:hAnsi="Segoe UI" w:cs="Segoe UI"/>
          <w:sz w:val="21"/>
          <w:szCs w:val="21"/>
          <w:lang w:val="es-ES" w:eastAsia="es-ES"/>
        </w:rPr>
        <w:t>Exposición y determinación del objeto de controversia*</w:t>
      </w:r>
      <w:r w:rsidRPr="007A46AC">
        <w:rPr>
          <w:rFonts w:ascii="Segoe UI" w:eastAsia="Times New Roman" w:hAnsi="Segoe UI" w:cs="Segoe UI"/>
          <w:sz w:val="21"/>
          <w:szCs w:val="21"/>
          <w:lang w:val="es-ES" w:eastAsia="es-ES"/>
        </w:rPr>
        <w:br/>
      </w:r>
      <w:r w:rsidRPr="007A46AC">
        <w:rPr>
          <w:rFonts w:ascii="Segoe UI" w:eastAsia="Times New Roman" w:hAnsi="Segoe UI" w:cs="Segoe UI"/>
          <w:i/>
          <w:iCs/>
          <w:sz w:val="21"/>
          <w:szCs w:val="21"/>
          <w:lang w:val="es-ES" w:eastAsia="es-ES"/>
        </w:rPr>
        <w:t>(a efectos de cumplir con el requisito de procedibilidad para presentar una reclamación en vía judicial)</w:t>
      </w:r>
    </w:p>
    <w:p w14:paraId="175B9068" w14:textId="77777777" w:rsidR="007A46AC" w:rsidRPr="007A46AC" w:rsidRDefault="007A46AC" w:rsidP="007A46A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7A46AC">
        <w:rPr>
          <w:rFonts w:ascii="Segoe UI" w:eastAsia="Times New Roman" w:hAnsi="Segoe UI" w:cs="Segoe UI"/>
          <w:b/>
          <w:bCs/>
          <w:sz w:val="21"/>
          <w:szCs w:val="21"/>
          <w:lang w:val="es-ES" w:eastAsia="es-ES"/>
        </w:rPr>
        <w:t>Tipo de procedimiento solicitado</w:t>
      </w:r>
      <w:r w:rsidRPr="007A46AC">
        <w:rPr>
          <w:rFonts w:ascii="Segoe UI" w:eastAsia="Times New Roman" w:hAnsi="Segoe UI" w:cs="Segoe UI"/>
          <w:sz w:val="21"/>
          <w:szCs w:val="21"/>
          <w:lang w:val="es-ES" w:eastAsia="es-ES"/>
        </w:rPr>
        <w:t>:</w:t>
      </w:r>
    </w:p>
    <w:p w14:paraId="2EBF9B82" w14:textId="77777777" w:rsidR="007A46AC" w:rsidRPr="007A46AC" w:rsidRDefault="007A46AC" w:rsidP="007A46AC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7A46AC">
        <w:rPr>
          <w:rFonts w:ascii="Segoe UI" w:eastAsia="Times New Roman" w:hAnsi="Segoe UI" w:cs="Segoe UI"/>
          <w:sz w:val="21"/>
          <w:szCs w:val="21"/>
          <w:lang w:val="es-ES" w:eastAsia="es-ES"/>
        </w:rPr>
        <w:t>Mediación</w:t>
      </w:r>
    </w:p>
    <w:p w14:paraId="07BD86C6" w14:textId="77777777" w:rsidR="007A46AC" w:rsidRPr="007A46AC" w:rsidRDefault="007A46AC" w:rsidP="007A46AC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7A46AC">
        <w:rPr>
          <w:rFonts w:ascii="Segoe UI" w:eastAsia="Times New Roman" w:hAnsi="Segoe UI" w:cs="Segoe UI"/>
          <w:sz w:val="21"/>
          <w:szCs w:val="21"/>
          <w:lang w:val="es-ES" w:eastAsia="es-ES"/>
        </w:rPr>
        <w:t>Conciliación</w:t>
      </w:r>
    </w:p>
    <w:p w14:paraId="0CE8046B" w14:textId="77777777" w:rsidR="007A46AC" w:rsidRPr="007A46AC" w:rsidRDefault="007A46AC" w:rsidP="007A46AC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7A46AC">
        <w:rPr>
          <w:rFonts w:ascii="Segoe UI" w:eastAsia="Times New Roman" w:hAnsi="Segoe UI" w:cs="Segoe UI"/>
          <w:sz w:val="21"/>
          <w:szCs w:val="21"/>
          <w:lang w:val="es-ES" w:eastAsia="es-ES"/>
        </w:rPr>
        <w:t>Nombramiento de experto independiente</w:t>
      </w:r>
    </w:p>
    <w:p w14:paraId="3BFE2FF9" w14:textId="77777777" w:rsidR="007A46AC" w:rsidRDefault="007A46AC" w:rsidP="007A46AC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7A46AC">
        <w:rPr>
          <w:rFonts w:ascii="Segoe UI" w:eastAsia="Times New Roman" w:hAnsi="Segoe UI" w:cs="Segoe UI"/>
          <w:sz w:val="21"/>
          <w:szCs w:val="21"/>
          <w:lang w:val="es-ES" w:eastAsia="es-ES"/>
        </w:rPr>
        <w:t>Negociación con intervención de tercero</w:t>
      </w:r>
    </w:p>
    <w:p w14:paraId="6117032E" w14:textId="405DEA15" w:rsidR="0025006F" w:rsidRPr="007A46AC" w:rsidRDefault="0025006F" w:rsidP="007A46AC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>
        <w:rPr>
          <w:rFonts w:ascii="Segoe UI" w:eastAsia="Times New Roman" w:hAnsi="Segoe UI" w:cs="Segoe UI"/>
          <w:sz w:val="21"/>
          <w:szCs w:val="21"/>
          <w:lang w:val="es-ES" w:eastAsia="es-ES"/>
        </w:rPr>
        <w:t>Otro (indicar)</w:t>
      </w:r>
    </w:p>
    <w:p w14:paraId="218338A7" w14:textId="77777777" w:rsidR="007A46AC" w:rsidRPr="007A46AC" w:rsidRDefault="007A46AC" w:rsidP="007A46A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7A46AC">
        <w:rPr>
          <w:rFonts w:ascii="Segoe UI" w:eastAsia="Times New Roman" w:hAnsi="Segoe UI" w:cs="Segoe UI"/>
          <w:b/>
          <w:bCs/>
          <w:sz w:val="21"/>
          <w:szCs w:val="21"/>
          <w:lang w:val="es-ES" w:eastAsia="es-ES"/>
        </w:rPr>
        <w:t>Idioma del procedimiento</w:t>
      </w:r>
      <w:r w:rsidRPr="007A46AC">
        <w:rPr>
          <w:rFonts w:ascii="Segoe UI" w:eastAsia="Times New Roman" w:hAnsi="Segoe UI" w:cs="Segoe UI"/>
          <w:sz w:val="21"/>
          <w:szCs w:val="21"/>
          <w:lang w:val="es-ES" w:eastAsia="es-ES"/>
        </w:rPr>
        <w:t>:</w:t>
      </w:r>
    </w:p>
    <w:p w14:paraId="0CC72454" w14:textId="77777777" w:rsidR="007A46AC" w:rsidRPr="007A46AC" w:rsidRDefault="007A46AC" w:rsidP="007A46AC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7A46AC">
        <w:rPr>
          <w:rFonts w:ascii="Segoe UI" w:eastAsia="Times New Roman" w:hAnsi="Segoe UI" w:cs="Segoe UI"/>
          <w:sz w:val="21"/>
          <w:szCs w:val="21"/>
          <w:lang w:val="es-ES" w:eastAsia="es-ES"/>
        </w:rPr>
        <w:t>Castellano</w:t>
      </w:r>
    </w:p>
    <w:p w14:paraId="4EC96183" w14:textId="77777777" w:rsidR="007A46AC" w:rsidRPr="007A46AC" w:rsidRDefault="007A46AC" w:rsidP="007A46AC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7A46AC">
        <w:rPr>
          <w:rFonts w:ascii="Segoe UI" w:eastAsia="Times New Roman" w:hAnsi="Segoe UI" w:cs="Segoe UI"/>
          <w:sz w:val="21"/>
          <w:szCs w:val="21"/>
          <w:lang w:val="es-ES" w:eastAsia="es-ES"/>
        </w:rPr>
        <w:t>Otro (especificar)</w:t>
      </w:r>
    </w:p>
    <w:p w14:paraId="1EAEC4DF" w14:textId="77777777" w:rsidR="007A46AC" w:rsidRPr="007A46AC" w:rsidRDefault="007A46AC" w:rsidP="007A46AC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7A46AC">
        <w:rPr>
          <w:rFonts w:ascii="Segoe UI" w:eastAsia="Times New Roman" w:hAnsi="Segoe UI" w:cs="Segoe UI"/>
          <w:sz w:val="21"/>
          <w:szCs w:val="21"/>
          <w:lang w:val="es-ES" w:eastAsia="es-ES"/>
        </w:rPr>
        <w:pict w14:anchorId="5D22205B">
          <v:rect id="_x0000_i1028" style="width:0;height:1.5pt" o:hralign="center" o:hrstd="t" o:hr="t" fillcolor="#a0a0a0" stroked="f"/>
        </w:pict>
      </w:r>
    </w:p>
    <w:p w14:paraId="31C3502A" w14:textId="77777777" w:rsidR="007A46AC" w:rsidRPr="007A46AC" w:rsidRDefault="007A46AC" w:rsidP="007A46AC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val="es-ES" w:eastAsia="es-ES"/>
        </w:rPr>
      </w:pPr>
      <w:r w:rsidRPr="007A46AC">
        <w:rPr>
          <w:rFonts w:ascii="Segoe UI" w:eastAsia="Times New Roman" w:hAnsi="Segoe UI" w:cs="Segoe UI"/>
          <w:b/>
          <w:bCs/>
          <w:sz w:val="27"/>
          <w:szCs w:val="27"/>
          <w:lang w:val="es-ES" w:eastAsia="es-ES"/>
        </w:rPr>
        <w:t>INSTRUCCIONES PARA LA TRAMITACIÓN DE LA PRESENTE SOLICITUD</w:t>
      </w:r>
    </w:p>
    <w:p w14:paraId="1EE8F8AF" w14:textId="4C1B04CC" w:rsidR="007A46AC" w:rsidRDefault="007A46AC" w:rsidP="007A46A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b/>
          <w:bCs/>
          <w:color w:val="464FEB"/>
          <w:sz w:val="21"/>
          <w:szCs w:val="21"/>
          <w:lang w:val="es-ES" w:eastAsia="es-ES"/>
        </w:rPr>
      </w:pPr>
      <w:r w:rsidRPr="007A46AC">
        <w:rPr>
          <w:rFonts w:ascii="Segoe UI" w:eastAsia="Times New Roman" w:hAnsi="Segoe UI" w:cs="Segoe UI"/>
          <w:sz w:val="21"/>
          <w:szCs w:val="21"/>
          <w:lang w:val="es-ES" w:eastAsia="es-ES"/>
        </w:rPr>
        <w:t xml:space="preserve">Para tramitar la presente solicitud, debe enviarse un correo electrónico a </w:t>
      </w:r>
      <w:hyperlink r:id="rId7" w:history="1">
        <w:r w:rsidRPr="00281219">
          <w:rPr>
            <w:rStyle w:val="Hipervnculo"/>
            <w:rFonts w:ascii="Segoe UI" w:eastAsia="Times New Roman" w:hAnsi="Segoe UI" w:cs="Segoe UI"/>
            <w:b/>
            <w:bCs/>
            <w:sz w:val="21"/>
            <w:szCs w:val="21"/>
            <w:lang w:val="es-ES" w:eastAsia="es-ES"/>
          </w:rPr>
          <w:t>mgomezm@camaratoledo.com</w:t>
        </w:r>
      </w:hyperlink>
    </w:p>
    <w:p w14:paraId="3DD2C769" w14:textId="348B92CE" w:rsidR="007A46AC" w:rsidRPr="007A46AC" w:rsidRDefault="007A46AC" w:rsidP="007A46A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7A46AC">
        <w:rPr>
          <w:rFonts w:ascii="Segoe UI" w:eastAsia="Times New Roman" w:hAnsi="Segoe UI" w:cs="Segoe UI"/>
          <w:sz w:val="21"/>
          <w:szCs w:val="21"/>
          <w:lang w:val="es-ES" w:eastAsia="es-ES"/>
        </w:rPr>
        <w:t xml:space="preserve">a) Indicando en el asunto: </w:t>
      </w:r>
      <w:r w:rsidRPr="007A46AC">
        <w:rPr>
          <w:rFonts w:ascii="Segoe UI" w:eastAsia="Times New Roman" w:hAnsi="Segoe UI" w:cs="Segoe UI"/>
          <w:b/>
          <w:bCs/>
          <w:sz w:val="21"/>
          <w:szCs w:val="21"/>
          <w:lang w:val="es-ES" w:eastAsia="es-ES"/>
        </w:rPr>
        <w:t>“Solicitud MASC”</w:t>
      </w:r>
      <w:r w:rsidRPr="007A46AC">
        <w:rPr>
          <w:rFonts w:ascii="Segoe UI" w:eastAsia="Times New Roman" w:hAnsi="Segoe UI" w:cs="Segoe UI"/>
          <w:sz w:val="21"/>
          <w:szCs w:val="21"/>
          <w:lang w:val="es-ES" w:eastAsia="es-ES"/>
        </w:rPr>
        <w:br/>
        <w:t xml:space="preserve">b) Adjuntando </w:t>
      </w:r>
      <w:r>
        <w:rPr>
          <w:rFonts w:ascii="Segoe UI" w:eastAsia="Times New Roman" w:hAnsi="Segoe UI" w:cs="Segoe UI"/>
          <w:sz w:val="21"/>
          <w:szCs w:val="21"/>
          <w:lang w:val="es-ES" w:eastAsia="es-ES"/>
        </w:rPr>
        <w:t>e</w:t>
      </w:r>
      <w:r w:rsidRPr="007A46AC">
        <w:rPr>
          <w:rFonts w:ascii="Segoe UI" w:eastAsia="Times New Roman" w:hAnsi="Segoe UI" w:cs="Segoe UI"/>
          <w:sz w:val="21"/>
          <w:szCs w:val="21"/>
          <w:lang w:val="es-ES" w:eastAsia="es-ES"/>
        </w:rPr>
        <w:t>l presente formulario cumplimentado y firmado.</w:t>
      </w:r>
    </w:p>
    <w:p w14:paraId="4FA0DD4F" w14:textId="6F68B7AB" w:rsidR="007A46AC" w:rsidRPr="007A46AC" w:rsidRDefault="007A46AC" w:rsidP="007A46A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>
        <w:rPr>
          <w:rFonts w:ascii="Segoe UI" w:eastAsia="Times New Roman" w:hAnsi="Segoe UI" w:cs="Segoe UI"/>
          <w:b/>
          <w:bCs/>
          <w:sz w:val="21"/>
          <w:szCs w:val="21"/>
          <w:lang w:val="es-ES" w:eastAsia="es-ES"/>
        </w:rPr>
        <w:t>Se le solicitará el pago de la tasa correspondiente junto con las instrucciones de pago.</w:t>
      </w:r>
    </w:p>
    <w:p w14:paraId="695704A0" w14:textId="77777777" w:rsidR="007A46AC" w:rsidRPr="007A46AC" w:rsidRDefault="007A46AC" w:rsidP="007A46A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7A46AC">
        <w:rPr>
          <w:rFonts w:ascii="Segoe UI" w:eastAsia="Times New Roman" w:hAnsi="Segoe UI" w:cs="Segoe UI"/>
          <w:sz w:val="21"/>
          <w:szCs w:val="21"/>
          <w:lang w:val="es-ES" w:eastAsia="es-ES"/>
        </w:rPr>
        <w:t>El solicitante autoriza la utilización de sus datos personales para el envío de información comercial de la Cámara. El consentimiento otorgado podrá ser revocado en cualquier momento.</w:t>
      </w:r>
    </w:p>
    <w:p w14:paraId="4A5961AA" w14:textId="77777777" w:rsidR="007A46AC" w:rsidRPr="007A46AC" w:rsidRDefault="007A46AC" w:rsidP="007A46AC">
      <w:pPr>
        <w:spacing w:before="100" w:beforeAutospacing="1" w:after="0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7A46AC">
        <w:rPr>
          <w:rFonts w:ascii="Segoe UI" w:eastAsia="Times New Roman" w:hAnsi="Segoe UI" w:cs="Segoe UI"/>
          <w:b/>
          <w:bCs/>
          <w:sz w:val="21"/>
          <w:szCs w:val="21"/>
          <w:lang w:val="es-ES" w:eastAsia="es-ES"/>
        </w:rPr>
        <w:t>Aceptación</w:t>
      </w:r>
      <w:r w:rsidRPr="007A46AC">
        <w:rPr>
          <w:rFonts w:ascii="Segoe UI" w:eastAsia="Times New Roman" w:hAnsi="Segoe UI" w:cs="Segoe UI"/>
          <w:sz w:val="21"/>
          <w:szCs w:val="21"/>
          <w:lang w:val="es-ES" w:eastAsia="es-ES"/>
        </w:rPr>
        <w:t>:</w:t>
      </w:r>
    </w:p>
    <w:p w14:paraId="6204940B" w14:textId="1F5B02D3" w:rsidR="007A46AC" w:rsidRPr="007A46AC" w:rsidRDefault="007A46AC" w:rsidP="007A46AC">
      <w:pPr>
        <w:numPr>
          <w:ilvl w:val="0"/>
          <w:numId w:val="17"/>
        </w:numPr>
        <w:spacing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7A46AC">
        <w:rPr>
          <w:rFonts w:ascii="Segoe UI" w:eastAsia="Times New Roman" w:hAnsi="Segoe UI" w:cs="Segoe UI"/>
          <w:sz w:val="21"/>
          <w:szCs w:val="21"/>
          <w:lang w:val="es-ES" w:eastAsia="es-ES"/>
        </w:rPr>
        <w:t>He leído y acepto el Reglamento de MASC.</w:t>
      </w:r>
    </w:p>
    <w:p w14:paraId="489EFA1D" w14:textId="0EFE7F98" w:rsidR="007A46AC" w:rsidRPr="007A46AC" w:rsidRDefault="007A46AC" w:rsidP="003E4DA1">
      <w:pPr>
        <w:numPr>
          <w:ilvl w:val="0"/>
          <w:numId w:val="1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7A46AC">
        <w:rPr>
          <w:rFonts w:ascii="Segoe UI" w:eastAsia="Times New Roman" w:hAnsi="Segoe UI" w:cs="Segoe UI"/>
          <w:sz w:val="21"/>
          <w:szCs w:val="21"/>
          <w:lang w:val="es-ES" w:eastAsia="es-ES"/>
        </w:rPr>
        <w:t>Firma del solicitante.</w:t>
      </w:r>
    </w:p>
    <w:sectPr w:rsidR="007A46AC" w:rsidRPr="007A46AC" w:rsidSect="004E54C9">
      <w:headerReference w:type="default" r:id="rId8"/>
      <w:footerReference w:type="default" r:id="rId9"/>
      <w:pgSz w:w="11906" w:h="16838"/>
      <w:pgMar w:top="207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E28D99" w14:textId="77777777" w:rsidR="00457182" w:rsidRDefault="00457182" w:rsidP="00CC77A7">
      <w:pPr>
        <w:spacing w:after="0" w:line="240" w:lineRule="auto"/>
      </w:pPr>
      <w:r>
        <w:separator/>
      </w:r>
    </w:p>
  </w:endnote>
  <w:endnote w:type="continuationSeparator" w:id="0">
    <w:p w14:paraId="3D7819BD" w14:textId="77777777" w:rsidR="00457182" w:rsidRDefault="00457182" w:rsidP="00CC7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1" w:rightFromText="141" w:vertAnchor="text" w:horzAnchor="margin" w:tblpY="131"/>
      <w:tblW w:w="8631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455"/>
      <w:gridCol w:w="4176"/>
    </w:tblGrid>
    <w:tr w:rsidR="004C5411" w:rsidRPr="00371D57" w14:paraId="0A166BFC" w14:textId="77777777" w:rsidTr="00C97F2B">
      <w:trPr>
        <w:trHeight w:val="160"/>
      </w:trPr>
      <w:tc>
        <w:tcPr>
          <w:tcW w:w="4455" w:type="dxa"/>
          <w:shd w:val="clear" w:color="auto" w:fill="auto"/>
        </w:tcPr>
        <w:p w14:paraId="41BC80B5" w14:textId="77777777" w:rsidR="00F979D4" w:rsidRDefault="00F979D4" w:rsidP="004C5411">
          <w:pPr>
            <w:tabs>
              <w:tab w:val="center" w:pos="4252"/>
              <w:tab w:val="right" w:pos="8504"/>
            </w:tabs>
            <w:spacing w:after="0" w:line="240" w:lineRule="auto"/>
            <w:ind w:left="-250"/>
            <w:jc w:val="center"/>
            <w:rPr>
              <w:rFonts w:ascii="Times New Roman" w:eastAsia="Times New Roman" w:hAnsi="Times New Roman"/>
              <w:sz w:val="12"/>
              <w:szCs w:val="12"/>
              <w:lang w:val="es-ES"/>
            </w:rPr>
          </w:pPr>
          <w:r>
            <w:rPr>
              <w:rFonts w:ascii="Times New Roman" w:eastAsia="Times New Roman" w:hAnsi="Times New Roman"/>
              <w:sz w:val="12"/>
              <w:szCs w:val="12"/>
              <w:lang w:val="es-ES"/>
            </w:rPr>
            <w:t>Corte de Arbitraje y Mediación</w:t>
          </w:r>
        </w:p>
        <w:p w14:paraId="77A26E6D" w14:textId="77777777" w:rsidR="004C5411" w:rsidRPr="00371D57" w:rsidRDefault="004C5411" w:rsidP="004C5411">
          <w:pPr>
            <w:tabs>
              <w:tab w:val="center" w:pos="4252"/>
              <w:tab w:val="right" w:pos="8504"/>
            </w:tabs>
            <w:spacing w:after="0" w:line="240" w:lineRule="auto"/>
            <w:ind w:left="-250"/>
            <w:jc w:val="center"/>
            <w:rPr>
              <w:rFonts w:ascii="Times New Roman" w:eastAsia="Times New Roman" w:hAnsi="Times New Roman"/>
              <w:sz w:val="12"/>
              <w:szCs w:val="12"/>
              <w:lang w:val="es-ES"/>
            </w:rPr>
          </w:pPr>
          <w:r w:rsidRPr="00371D57">
            <w:rPr>
              <w:rFonts w:ascii="Times New Roman" w:eastAsia="Times New Roman" w:hAnsi="Times New Roman"/>
              <w:sz w:val="12"/>
              <w:szCs w:val="12"/>
              <w:lang w:val="es-ES"/>
            </w:rPr>
            <w:t>Cámara Oficial de Comercio e Industria de Toledo</w:t>
          </w:r>
        </w:p>
        <w:p w14:paraId="2D734129" w14:textId="77777777" w:rsidR="00F979D4" w:rsidRDefault="00F979D4" w:rsidP="004C5411">
          <w:pPr>
            <w:tabs>
              <w:tab w:val="center" w:pos="4252"/>
              <w:tab w:val="right" w:pos="8504"/>
            </w:tabs>
            <w:spacing w:after="0" w:line="240" w:lineRule="auto"/>
            <w:ind w:left="-250"/>
            <w:jc w:val="center"/>
            <w:rPr>
              <w:rFonts w:ascii="Times New Roman" w:eastAsia="Times New Roman" w:hAnsi="Times New Roman"/>
              <w:sz w:val="12"/>
              <w:szCs w:val="12"/>
              <w:lang w:val="es-ES"/>
            </w:rPr>
          </w:pPr>
          <w:r>
            <w:rPr>
              <w:rFonts w:ascii="Times New Roman" w:eastAsia="Times New Roman" w:hAnsi="Times New Roman"/>
              <w:sz w:val="12"/>
              <w:szCs w:val="12"/>
              <w:lang w:val="es-ES"/>
            </w:rPr>
            <w:t>Calle Dinamarca, 4 – 45005 Toledo</w:t>
          </w:r>
        </w:p>
        <w:p w14:paraId="39979B96" w14:textId="77777777" w:rsidR="004C5411" w:rsidRPr="00371D57" w:rsidRDefault="00F979D4" w:rsidP="00F979D4">
          <w:pPr>
            <w:tabs>
              <w:tab w:val="center" w:pos="4252"/>
              <w:tab w:val="right" w:pos="8504"/>
            </w:tabs>
            <w:spacing w:after="0" w:line="240" w:lineRule="auto"/>
            <w:ind w:left="-250"/>
            <w:jc w:val="center"/>
            <w:rPr>
              <w:rFonts w:ascii="Times New Roman" w:eastAsia="Times New Roman" w:hAnsi="Times New Roman"/>
              <w:sz w:val="12"/>
              <w:szCs w:val="12"/>
              <w:lang w:val="es-ES"/>
            </w:rPr>
          </w:pPr>
          <w:r>
            <w:rPr>
              <w:rFonts w:ascii="Times New Roman" w:eastAsia="Times New Roman" w:hAnsi="Times New Roman"/>
              <w:sz w:val="12"/>
              <w:szCs w:val="12"/>
              <w:lang w:val="es-ES"/>
            </w:rPr>
            <w:t xml:space="preserve">Calle del Ángel 21 </w:t>
          </w:r>
          <w:r w:rsidR="004C5411" w:rsidRPr="00371D57">
            <w:rPr>
              <w:rFonts w:ascii="Times New Roman" w:eastAsia="Times New Roman" w:hAnsi="Times New Roman"/>
              <w:sz w:val="12"/>
              <w:szCs w:val="12"/>
              <w:lang w:val="es-ES"/>
            </w:rPr>
            <w:t>– 4500</w:t>
          </w:r>
          <w:r>
            <w:rPr>
              <w:rFonts w:ascii="Times New Roman" w:eastAsia="Times New Roman" w:hAnsi="Times New Roman"/>
              <w:sz w:val="12"/>
              <w:szCs w:val="12"/>
              <w:lang w:val="es-ES"/>
            </w:rPr>
            <w:t>2</w:t>
          </w:r>
          <w:r w:rsidR="004C5411" w:rsidRPr="00371D57">
            <w:rPr>
              <w:rFonts w:ascii="Times New Roman" w:eastAsia="Times New Roman" w:hAnsi="Times New Roman"/>
              <w:sz w:val="12"/>
              <w:szCs w:val="12"/>
              <w:lang w:val="es-ES"/>
            </w:rPr>
            <w:t xml:space="preserve"> Toledo</w:t>
          </w:r>
        </w:p>
      </w:tc>
      <w:tc>
        <w:tcPr>
          <w:tcW w:w="4176" w:type="dxa"/>
          <w:shd w:val="clear" w:color="auto" w:fill="auto"/>
        </w:tcPr>
        <w:p w14:paraId="08388D3B" w14:textId="77777777" w:rsidR="004C5411" w:rsidRDefault="004C5411" w:rsidP="004C5411">
          <w:pPr>
            <w:tabs>
              <w:tab w:val="right" w:pos="8504"/>
            </w:tabs>
            <w:spacing w:after="0" w:line="240" w:lineRule="auto"/>
            <w:ind w:right="-391"/>
            <w:jc w:val="center"/>
            <w:rPr>
              <w:rFonts w:ascii="Times New Roman" w:eastAsia="Times New Roman" w:hAnsi="Times New Roman"/>
              <w:sz w:val="12"/>
              <w:szCs w:val="12"/>
              <w:lang w:val="fr-FR"/>
            </w:rPr>
          </w:pPr>
          <w:r w:rsidRPr="00371D57">
            <w:rPr>
              <w:rFonts w:ascii="Times New Roman" w:eastAsia="Times New Roman" w:hAnsi="Times New Roman"/>
              <w:sz w:val="12"/>
              <w:szCs w:val="12"/>
              <w:lang w:val="fr-FR"/>
            </w:rPr>
            <w:t>Telefon</w:t>
          </w:r>
          <w:r>
            <w:rPr>
              <w:rFonts w:ascii="Times New Roman" w:eastAsia="Times New Roman" w:hAnsi="Times New Roman"/>
              <w:sz w:val="12"/>
              <w:szCs w:val="12"/>
              <w:lang w:val="fr-FR"/>
            </w:rPr>
            <w:t xml:space="preserve">o : </w:t>
          </w:r>
          <w:r w:rsidR="00F979D4">
            <w:rPr>
              <w:rFonts w:ascii="Times New Roman" w:eastAsia="Times New Roman" w:hAnsi="Times New Roman"/>
              <w:sz w:val="12"/>
              <w:szCs w:val="12"/>
              <w:lang w:val="fr-FR"/>
            </w:rPr>
            <w:t xml:space="preserve">925 285 428 </w:t>
          </w:r>
          <w:r w:rsidR="00F979D4" w:rsidRPr="00371D57">
            <w:rPr>
              <w:rFonts w:ascii="Times New Roman" w:eastAsia="Times New Roman" w:hAnsi="Times New Roman"/>
              <w:sz w:val="12"/>
              <w:szCs w:val="12"/>
              <w:lang w:val="es-ES"/>
            </w:rPr>
            <w:t xml:space="preserve">– </w:t>
          </w:r>
          <w:r w:rsidRPr="00371D57">
            <w:rPr>
              <w:rFonts w:ascii="Times New Roman" w:eastAsia="Times New Roman" w:hAnsi="Times New Roman"/>
              <w:sz w:val="12"/>
              <w:szCs w:val="12"/>
              <w:lang w:val="fr-FR"/>
            </w:rPr>
            <w:t>925 28</w:t>
          </w:r>
          <w:r w:rsidR="00F979D4">
            <w:rPr>
              <w:rFonts w:ascii="Times New Roman" w:eastAsia="Times New Roman" w:hAnsi="Times New Roman"/>
              <w:sz w:val="12"/>
              <w:szCs w:val="12"/>
              <w:lang w:val="fr-FR"/>
            </w:rPr>
            <w:t>0 111</w:t>
          </w:r>
        </w:p>
        <w:p w14:paraId="7C8ECBB3" w14:textId="77777777" w:rsidR="004C5411" w:rsidRPr="00371D57" w:rsidRDefault="004C5411" w:rsidP="004C5411">
          <w:pPr>
            <w:tabs>
              <w:tab w:val="right" w:pos="8504"/>
            </w:tabs>
            <w:spacing w:after="0" w:line="240" w:lineRule="auto"/>
            <w:ind w:right="-391"/>
            <w:jc w:val="center"/>
            <w:rPr>
              <w:rFonts w:ascii="Times New Roman" w:eastAsia="Times New Roman" w:hAnsi="Times New Roman"/>
              <w:sz w:val="12"/>
              <w:szCs w:val="12"/>
              <w:lang w:val="fr-FR"/>
            </w:rPr>
          </w:pPr>
          <w:r w:rsidRPr="00F979D4">
            <w:rPr>
              <w:rFonts w:ascii="Times New Roman" w:eastAsia="Times New Roman" w:hAnsi="Times New Roman"/>
              <w:sz w:val="12"/>
              <w:szCs w:val="12"/>
              <w:lang w:val="fr-FR"/>
            </w:rPr>
            <w:t>www.camaratoledo.com</w:t>
          </w:r>
        </w:p>
        <w:p w14:paraId="0D2985DF" w14:textId="77777777" w:rsidR="004C5411" w:rsidRDefault="00F979D4" w:rsidP="004C5411">
          <w:pPr>
            <w:tabs>
              <w:tab w:val="right" w:pos="8504"/>
            </w:tabs>
            <w:spacing w:after="0" w:line="240" w:lineRule="auto"/>
            <w:ind w:right="-391"/>
            <w:jc w:val="center"/>
            <w:rPr>
              <w:rFonts w:ascii="Times New Roman" w:eastAsia="Times New Roman" w:hAnsi="Times New Roman"/>
              <w:sz w:val="12"/>
              <w:szCs w:val="12"/>
              <w:lang w:val="fr-FR"/>
            </w:rPr>
          </w:pPr>
          <w:r w:rsidRPr="00F979D4">
            <w:rPr>
              <w:rFonts w:ascii="Times New Roman" w:eastAsia="Times New Roman" w:hAnsi="Times New Roman"/>
              <w:sz w:val="12"/>
              <w:szCs w:val="12"/>
              <w:lang w:val="fr-FR"/>
            </w:rPr>
            <w:t>camaratoledo@camaratoledo.com</w:t>
          </w:r>
        </w:p>
        <w:p w14:paraId="0D016899" w14:textId="77777777" w:rsidR="00F979D4" w:rsidRPr="00371D57" w:rsidRDefault="00F979D4" w:rsidP="004C5411">
          <w:pPr>
            <w:tabs>
              <w:tab w:val="right" w:pos="8504"/>
            </w:tabs>
            <w:spacing w:after="0" w:line="240" w:lineRule="auto"/>
            <w:ind w:right="-391"/>
            <w:jc w:val="center"/>
            <w:rPr>
              <w:rFonts w:ascii="Times New Roman" w:eastAsia="Times New Roman" w:hAnsi="Times New Roman"/>
              <w:sz w:val="12"/>
              <w:szCs w:val="12"/>
              <w:lang w:val="fr-FR"/>
            </w:rPr>
          </w:pPr>
          <w:r w:rsidRPr="00371D57">
            <w:rPr>
              <w:rFonts w:ascii="Times New Roman" w:eastAsia="Times New Roman" w:hAnsi="Times New Roman"/>
              <w:sz w:val="12"/>
              <w:szCs w:val="12"/>
              <w:lang w:val="es-ES"/>
            </w:rPr>
            <w:t>CIF: Q4573001G</w:t>
          </w:r>
        </w:p>
      </w:tc>
    </w:tr>
  </w:tbl>
  <w:p w14:paraId="19395114" w14:textId="77777777" w:rsidR="004C5411" w:rsidRDefault="004C541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4F446A" w14:textId="77777777" w:rsidR="00457182" w:rsidRDefault="00457182" w:rsidP="00CC77A7">
      <w:pPr>
        <w:spacing w:after="0" w:line="240" w:lineRule="auto"/>
      </w:pPr>
      <w:r>
        <w:separator/>
      </w:r>
    </w:p>
  </w:footnote>
  <w:footnote w:type="continuationSeparator" w:id="0">
    <w:p w14:paraId="4FAF715A" w14:textId="77777777" w:rsidR="00457182" w:rsidRDefault="00457182" w:rsidP="00CC7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0E0A93" w14:textId="77777777" w:rsidR="004C5411" w:rsidRDefault="00000000">
    <w:pPr>
      <w:pStyle w:val="Encabezado"/>
    </w:pPr>
    <w:r>
      <w:pict w14:anchorId="74C5EC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05pt;margin-top:-5.45pt;width:139.5pt;height:52.5pt;z-index:1;mso-position-horizontal-relative:text;mso-position-vertical-relative:text">
          <v:imagedata r:id="rId1" o:title="Corte_Arbitraje_y_Mediación-removebg-preview-removebg-p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3A502B"/>
    <w:multiLevelType w:val="hybridMultilevel"/>
    <w:tmpl w:val="74E012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135D6"/>
    <w:multiLevelType w:val="multilevel"/>
    <w:tmpl w:val="35C05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CA74E6"/>
    <w:multiLevelType w:val="multilevel"/>
    <w:tmpl w:val="D114A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C359FA"/>
    <w:multiLevelType w:val="hybridMultilevel"/>
    <w:tmpl w:val="44AAC4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E1CE6"/>
    <w:multiLevelType w:val="multilevel"/>
    <w:tmpl w:val="CF64D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587DC5"/>
    <w:multiLevelType w:val="multilevel"/>
    <w:tmpl w:val="A274B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2B5B29"/>
    <w:multiLevelType w:val="hybridMultilevel"/>
    <w:tmpl w:val="86A293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667046"/>
    <w:multiLevelType w:val="multilevel"/>
    <w:tmpl w:val="F3441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E86FCB"/>
    <w:multiLevelType w:val="hybridMultilevel"/>
    <w:tmpl w:val="0EE6FC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9F3398"/>
    <w:multiLevelType w:val="hybridMultilevel"/>
    <w:tmpl w:val="0DA48D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082E7A"/>
    <w:multiLevelType w:val="hybridMultilevel"/>
    <w:tmpl w:val="685C288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904569"/>
    <w:multiLevelType w:val="hybridMultilevel"/>
    <w:tmpl w:val="1BB44A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87188E"/>
    <w:multiLevelType w:val="multilevel"/>
    <w:tmpl w:val="7B029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032AED"/>
    <w:multiLevelType w:val="multilevel"/>
    <w:tmpl w:val="05EA1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6A7EC0"/>
    <w:multiLevelType w:val="hybridMultilevel"/>
    <w:tmpl w:val="A67EC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91536B"/>
    <w:multiLevelType w:val="multilevel"/>
    <w:tmpl w:val="F760B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153310">
    <w:abstractNumId w:val="10"/>
  </w:num>
  <w:num w:numId="2" w16cid:durableId="265773768">
    <w:abstractNumId w:val="6"/>
  </w:num>
  <w:num w:numId="3" w16cid:durableId="1397164654">
    <w:abstractNumId w:val="9"/>
  </w:num>
  <w:num w:numId="4" w16cid:durableId="1338651077">
    <w:abstractNumId w:val="9"/>
  </w:num>
  <w:num w:numId="5" w16cid:durableId="315378119">
    <w:abstractNumId w:val="14"/>
  </w:num>
  <w:num w:numId="6" w16cid:durableId="737292269">
    <w:abstractNumId w:val="3"/>
  </w:num>
  <w:num w:numId="7" w16cid:durableId="1702433381">
    <w:abstractNumId w:val="8"/>
  </w:num>
  <w:num w:numId="8" w16cid:durableId="1443841645">
    <w:abstractNumId w:val="0"/>
  </w:num>
  <w:num w:numId="9" w16cid:durableId="2085833721">
    <w:abstractNumId w:val="11"/>
  </w:num>
  <w:num w:numId="10" w16cid:durableId="311956033">
    <w:abstractNumId w:val="5"/>
  </w:num>
  <w:num w:numId="11" w16cid:durableId="589507145">
    <w:abstractNumId w:val="12"/>
  </w:num>
  <w:num w:numId="12" w16cid:durableId="713847226">
    <w:abstractNumId w:val="13"/>
  </w:num>
  <w:num w:numId="13" w16cid:durableId="1526166615">
    <w:abstractNumId w:val="4"/>
  </w:num>
  <w:num w:numId="14" w16cid:durableId="1358234780">
    <w:abstractNumId w:val="15"/>
  </w:num>
  <w:num w:numId="15" w16cid:durableId="1873226695">
    <w:abstractNumId w:val="1"/>
  </w:num>
  <w:num w:numId="16" w16cid:durableId="508106391">
    <w:abstractNumId w:val="2"/>
  </w:num>
  <w:num w:numId="17" w16cid:durableId="18945826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46AC"/>
    <w:rsid w:val="00023B15"/>
    <w:rsid w:val="000462B1"/>
    <w:rsid w:val="0006515C"/>
    <w:rsid w:val="00065E6B"/>
    <w:rsid w:val="00077379"/>
    <w:rsid w:val="00081D85"/>
    <w:rsid w:val="0009229A"/>
    <w:rsid w:val="000A3125"/>
    <w:rsid w:val="000A362E"/>
    <w:rsid w:val="000B05B9"/>
    <w:rsid w:val="000C2C5A"/>
    <w:rsid w:val="000E7347"/>
    <w:rsid w:val="000F4A7D"/>
    <w:rsid w:val="00104D4E"/>
    <w:rsid w:val="00107A3C"/>
    <w:rsid w:val="00110BE0"/>
    <w:rsid w:val="001168B2"/>
    <w:rsid w:val="0012300D"/>
    <w:rsid w:val="00123760"/>
    <w:rsid w:val="00140F14"/>
    <w:rsid w:val="0014168A"/>
    <w:rsid w:val="00144ADE"/>
    <w:rsid w:val="001464FD"/>
    <w:rsid w:val="00157E82"/>
    <w:rsid w:val="00163DD4"/>
    <w:rsid w:val="00166512"/>
    <w:rsid w:val="00174DF0"/>
    <w:rsid w:val="00181EFC"/>
    <w:rsid w:val="0018722D"/>
    <w:rsid w:val="00193E91"/>
    <w:rsid w:val="00197E80"/>
    <w:rsid w:val="001A7278"/>
    <w:rsid w:val="001A7FE7"/>
    <w:rsid w:val="001B0D71"/>
    <w:rsid w:val="001C4EFA"/>
    <w:rsid w:val="001C6CD8"/>
    <w:rsid w:val="001E4108"/>
    <w:rsid w:val="001F4511"/>
    <w:rsid w:val="001F47A0"/>
    <w:rsid w:val="00202F4A"/>
    <w:rsid w:val="00206D9B"/>
    <w:rsid w:val="00216304"/>
    <w:rsid w:val="00234306"/>
    <w:rsid w:val="00237EFC"/>
    <w:rsid w:val="002429E2"/>
    <w:rsid w:val="0024695B"/>
    <w:rsid w:val="0025006F"/>
    <w:rsid w:val="00251E30"/>
    <w:rsid w:val="00261170"/>
    <w:rsid w:val="00265F84"/>
    <w:rsid w:val="00271B8D"/>
    <w:rsid w:val="00271CB1"/>
    <w:rsid w:val="002831EB"/>
    <w:rsid w:val="00283DE5"/>
    <w:rsid w:val="00284510"/>
    <w:rsid w:val="002919B1"/>
    <w:rsid w:val="002A0EAE"/>
    <w:rsid w:val="002A2AD2"/>
    <w:rsid w:val="002A4D74"/>
    <w:rsid w:val="002B0CEC"/>
    <w:rsid w:val="002C4E01"/>
    <w:rsid w:val="002D7853"/>
    <w:rsid w:val="002E3EF2"/>
    <w:rsid w:val="002E52F2"/>
    <w:rsid w:val="002E796D"/>
    <w:rsid w:val="002F6432"/>
    <w:rsid w:val="003002DB"/>
    <w:rsid w:val="00306AB4"/>
    <w:rsid w:val="00307C10"/>
    <w:rsid w:val="003277D4"/>
    <w:rsid w:val="003317D7"/>
    <w:rsid w:val="00340783"/>
    <w:rsid w:val="003411CA"/>
    <w:rsid w:val="003424B6"/>
    <w:rsid w:val="003439A0"/>
    <w:rsid w:val="003454F9"/>
    <w:rsid w:val="00347AA0"/>
    <w:rsid w:val="003647C1"/>
    <w:rsid w:val="00365C06"/>
    <w:rsid w:val="00371D57"/>
    <w:rsid w:val="00374D4B"/>
    <w:rsid w:val="0037630C"/>
    <w:rsid w:val="00376438"/>
    <w:rsid w:val="003844D9"/>
    <w:rsid w:val="003E6CFD"/>
    <w:rsid w:val="003F4895"/>
    <w:rsid w:val="003F6D20"/>
    <w:rsid w:val="00402E88"/>
    <w:rsid w:val="00412593"/>
    <w:rsid w:val="0043215A"/>
    <w:rsid w:val="004348E0"/>
    <w:rsid w:val="00453712"/>
    <w:rsid w:val="00453D3B"/>
    <w:rsid w:val="00454FD0"/>
    <w:rsid w:val="004564F1"/>
    <w:rsid w:val="00457182"/>
    <w:rsid w:val="00466404"/>
    <w:rsid w:val="00477DAF"/>
    <w:rsid w:val="0048380D"/>
    <w:rsid w:val="00496CBC"/>
    <w:rsid w:val="004B0A2D"/>
    <w:rsid w:val="004B78CB"/>
    <w:rsid w:val="004C5411"/>
    <w:rsid w:val="004D40BA"/>
    <w:rsid w:val="004D619C"/>
    <w:rsid w:val="004E4F62"/>
    <w:rsid w:val="004E54C9"/>
    <w:rsid w:val="004F1AC2"/>
    <w:rsid w:val="005015C6"/>
    <w:rsid w:val="00515A4F"/>
    <w:rsid w:val="00521FAB"/>
    <w:rsid w:val="00526079"/>
    <w:rsid w:val="0053104A"/>
    <w:rsid w:val="00532218"/>
    <w:rsid w:val="00535C17"/>
    <w:rsid w:val="00535C4E"/>
    <w:rsid w:val="00582862"/>
    <w:rsid w:val="005847B3"/>
    <w:rsid w:val="00591C8F"/>
    <w:rsid w:val="005928E3"/>
    <w:rsid w:val="005A22FA"/>
    <w:rsid w:val="005C743A"/>
    <w:rsid w:val="005E3834"/>
    <w:rsid w:val="005E64FF"/>
    <w:rsid w:val="005F3939"/>
    <w:rsid w:val="006014AD"/>
    <w:rsid w:val="0060777E"/>
    <w:rsid w:val="006205EC"/>
    <w:rsid w:val="00626896"/>
    <w:rsid w:val="0064125A"/>
    <w:rsid w:val="00664087"/>
    <w:rsid w:val="00665342"/>
    <w:rsid w:val="00675DA1"/>
    <w:rsid w:val="0067780B"/>
    <w:rsid w:val="00682780"/>
    <w:rsid w:val="006A4D3F"/>
    <w:rsid w:val="006B333C"/>
    <w:rsid w:val="006C0D34"/>
    <w:rsid w:val="006C1572"/>
    <w:rsid w:val="006C5486"/>
    <w:rsid w:val="006D6188"/>
    <w:rsid w:val="0070216F"/>
    <w:rsid w:val="00714CC7"/>
    <w:rsid w:val="00716EC0"/>
    <w:rsid w:val="007178B6"/>
    <w:rsid w:val="007225C8"/>
    <w:rsid w:val="00730EFA"/>
    <w:rsid w:val="00750B7E"/>
    <w:rsid w:val="00772A17"/>
    <w:rsid w:val="00784637"/>
    <w:rsid w:val="007873FC"/>
    <w:rsid w:val="007914BF"/>
    <w:rsid w:val="007A46AC"/>
    <w:rsid w:val="007C060F"/>
    <w:rsid w:val="007C34DB"/>
    <w:rsid w:val="007C6F81"/>
    <w:rsid w:val="007E7B03"/>
    <w:rsid w:val="007F1550"/>
    <w:rsid w:val="007F7655"/>
    <w:rsid w:val="00804DD2"/>
    <w:rsid w:val="0080502C"/>
    <w:rsid w:val="00815D29"/>
    <w:rsid w:val="00836E76"/>
    <w:rsid w:val="00884D08"/>
    <w:rsid w:val="00885014"/>
    <w:rsid w:val="008A4E7E"/>
    <w:rsid w:val="008B5170"/>
    <w:rsid w:val="008C748D"/>
    <w:rsid w:val="008D44B2"/>
    <w:rsid w:val="00907626"/>
    <w:rsid w:val="0091519D"/>
    <w:rsid w:val="00921F39"/>
    <w:rsid w:val="00961F39"/>
    <w:rsid w:val="0096668C"/>
    <w:rsid w:val="0097515F"/>
    <w:rsid w:val="009A0CD6"/>
    <w:rsid w:val="009A24E9"/>
    <w:rsid w:val="009E71AE"/>
    <w:rsid w:val="009F5DFE"/>
    <w:rsid w:val="00A074C2"/>
    <w:rsid w:val="00A11FCB"/>
    <w:rsid w:val="00A14A95"/>
    <w:rsid w:val="00A213D5"/>
    <w:rsid w:val="00A6302E"/>
    <w:rsid w:val="00A86780"/>
    <w:rsid w:val="00A87EB7"/>
    <w:rsid w:val="00A91320"/>
    <w:rsid w:val="00A94352"/>
    <w:rsid w:val="00A95A7F"/>
    <w:rsid w:val="00AA76AD"/>
    <w:rsid w:val="00AA7CF7"/>
    <w:rsid w:val="00AB5A0A"/>
    <w:rsid w:val="00AC10F2"/>
    <w:rsid w:val="00AD566F"/>
    <w:rsid w:val="00AD74BE"/>
    <w:rsid w:val="00AE431D"/>
    <w:rsid w:val="00AE492E"/>
    <w:rsid w:val="00AF32CB"/>
    <w:rsid w:val="00AF6ECA"/>
    <w:rsid w:val="00B272F4"/>
    <w:rsid w:val="00B313B9"/>
    <w:rsid w:val="00B32B51"/>
    <w:rsid w:val="00B37876"/>
    <w:rsid w:val="00B4253F"/>
    <w:rsid w:val="00B5573D"/>
    <w:rsid w:val="00B6482A"/>
    <w:rsid w:val="00B65F09"/>
    <w:rsid w:val="00B82A72"/>
    <w:rsid w:val="00BA039E"/>
    <w:rsid w:val="00BA1303"/>
    <w:rsid w:val="00BB2C25"/>
    <w:rsid w:val="00BC1584"/>
    <w:rsid w:val="00BC60A6"/>
    <w:rsid w:val="00BC78EA"/>
    <w:rsid w:val="00BD784E"/>
    <w:rsid w:val="00BE2F50"/>
    <w:rsid w:val="00C147B7"/>
    <w:rsid w:val="00C151E7"/>
    <w:rsid w:val="00C437B7"/>
    <w:rsid w:val="00C479BE"/>
    <w:rsid w:val="00C64FBD"/>
    <w:rsid w:val="00C819FF"/>
    <w:rsid w:val="00C928CE"/>
    <w:rsid w:val="00C97389"/>
    <w:rsid w:val="00C97F2B"/>
    <w:rsid w:val="00CB32E3"/>
    <w:rsid w:val="00CC311D"/>
    <w:rsid w:val="00CC77A7"/>
    <w:rsid w:val="00CD0FAE"/>
    <w:rsid w:val="00CE463E"/>
    <w:rsid w:val="00CF662F"/>
    <w:rsid w:val="00D02C71"/>
    <w:rsid w:val="00D05C0D"/>
    <w:rsid w:val="00D27DBB"/>
    <w:rsid w:val="00D30FDD"/>
    <w:rsid w:val="00D35941"/>
    <w:rsid w:val="00D6673C"/>
    <w:rsid w:val="00D869C0"/>
    <w:rsid w:val="00DA30ED"/>
    <w:rsid w:val="00DA3209"/>
    <w:rsid w:val="00DA36B1"/>
    <w:rsid w:val="00DC19C7"/>
    <w:rsid w:val="00DD58CC"/>
    <w:rsid w:val="00DE16C4"/>
    <w:rsid w:val="00DE2AB3"/>
    <w:rsid w:val="00DE37B1"/>
    <w:rsid w:val="00DF2A14"/>
    <w:rsid w:val="00DF64C7"/>
    <w:rsid w:val="00E14662"/>
    <w:rsid w:val="00E23C63"/>
    <w:rsid w:val="00E266AF"/>
    <w:rsid w:val="00E73A78"/>
    <w:rsid w:val="00E87BD5"/>
    <w:rsid w:val="00EA0166"/>
    <w:rsid w:val="00EB3529"/>
    <w:rsid w:val="00EC1376"/>
    <w:rsid w:val="00ED661C"/>
    <w:rsid w:val="00ED7337"/>
    <w:rsid w:val="00EE5F3D"/>
    <w:rsid w:val="00EF0102"/>
    <w:rsid w:val="00F068D9"/>
    <w:rsid w:val="00F100B4"/>
    <w:rsid w:val="00F16646"/>
    <w:rsid w:val="00F21617"/>
    <w:rsid w:val="00F429BE"/>
    <w:rsid w:val="00F61996"/>
    <w:rsid w:val="00F80B84"/>
    <w:rsid w:val="00F90BAA"/>
    <w:rsid w:val="00F979D4"/>
    <w:rsid w:val="00FB4C34"/>
    <w:rsid w:val="00FC05B3"/>
    <w:rsid w:val="00FD6A0F"/>
    <w:rsid w:val="00FE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53C0D0"/>
  <w15:chartTrackingRefBased/>
  <w15:docId w15:val="{DEE1A331-01A5-465B-9D17-4C30FB3B8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77A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C77A7"/>
    <w:rPr>
      <w:noProof/>
      <w:sz w:val="22"/>
      <w:szCs w:val="22"/>
      <w:lang w:val="es-ES_tradnl" w:eastAsia="en-US"/>
    </w:rPr>
  </w:style>
  <w:style w:type="paragraph" w:styleId="Piedepgina">
    <w:name w:val="footer"/>
    <w:basedOn w:val="Normal"/>
    <w:link w:val="PiedepginaCar"/>
    <w:uiPriority w:val="99"/>
    <w:unhideWhenUsed/>
    <w:rsid w:val="00CC77A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C77A7"/>
    <w:rPr>
      <w:noProof/>
      <w:sz w:val="22"/>
      <w:szCs w:val="22"/>
      <w:lang w:val="es-ES_tradnl" w:eastAsia="en-US"/>
    </w:rPr>
  </w:style>
  <w:style w:type="character" w:styleId="Hipervnculo">
    <w:name w:val="Hyperlink"/>
    <w:uiPriority w:val="99"/>
    <w:unhideWhenUsed/>
    <w:rsid w:val="00A95A7F"/>
    <w:rPr>
      <w:color w:val="0000FF"/>
      <w:u w:val="single"/>
    </w:rPr>
  </w:style>
  <w:style w:type="character" w:styleId="Mencinsinresolver">
    <w:name w:val="Unresolved Mention"/>
    <w:uiPriority w:val="99"/>
    <w:semiHidden/>
    <w:unhideWhenUsed/>
    <w:rsid w:val="0062689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7C34D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3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16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gomezm@camaratoled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gomezm\Documents\Plantillas%20personalizadas%20de%20Office\Corte%20de%20Arbitraje%202025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Corte de Arbitraje 2025</Template>
  <TotalTime>8</TotalTime>
  <Pages>2</Pages>
  <Words>303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1970</CharactersWithSpaces>
  <SharedDoc>false</SharedDoc>
  <HLinks>
    <vt:vector size="18" baseType="variant">
      <vt:variant>
        <vt:i4>6094957</vt:i4>
      </vt:variant>
      <vt:variant>
        <vt:i4>3</vt:i4>
      </vt:variant>
      <vt:variant>
        <vt:i4>0</vt:i4>
      </vt:variant>
      <vt:variant>
        <vt:i4>5</vt:i4>
      </vt:variant>
      <vt:variant>
        <vt:lpwstr>mailto:abenavente@urbeabogados.com</vt:lpwstr>
      </vt:variant>
      <vt:variant>
        <vt:lpwstr/>
      </vt:variant>
      <vt:variant>
        <vt:i4>5963821</vt:i4>
      </vt:variant>
      <vt:variant>
        <vt:i4>0</vt:i4>
      </vt:variant>
      <vt:variant>
        <vt:i4>0</vt:i4>
      </vt:variant>
      <vt:variant>
        <vt:i4>5</vt:i4>
      </vt:variant>
      <vt:variant>
        <vt:lpwstr>mailto:jfresno182@gmail.com</vt:lpwstr>
      </vt:variant>
      <vt:variant>
        <vt:lpwstr/>
      </vt:variant>
      <vt:variant>
        <vt:i4>4522074</vt:i4>
      </vt:variant>
      <vt:variant>
        <vt:i4>0</vt:i4>
      </vt:variant>
      <vt:variant>
        <vt:i4>0</vt:i4>
      </vt:variant>
      <vt:variant>
        <vt:i4>5</vt:i4>
      </vt:variant>
      <vt:variant>
        <vt:lpwstr>http://www.camaratoledo.com/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Gómez Martín</dc:creator>
  <cp:keywords/>
  <cp:lastModifiedBy>Manuel Gómez</cp:lastModifiedBy>
  <cp:revision>2</cp:revision>
  <cp:lastPrinted>2025-12-03T12:42:00Z</cp:lastPrinted>
  <dcterms:created xsi:type="dcterms:W3CDTF">2025-12-03T12:29:00Z</dcterms:created>
  <dcterms:modified xsi:type="dcterms:W3CDTF">2025-12-03T12:45:00Z</dcterms:modified>
</cp:coreProperties>
</file>